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72B" w:rsidRDefault="00425272">
      <w:pPr>
        <w:tabs>
          <w:tab w:val="left" w:pos="6360"/>
        </w:tabs>
        <w:ind w:left="288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43180</wp:posOffset>
                </wp:positionV>
                <wp:extent cx="1864360" cy="800100"/>
                <wp:effectExtent l="0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800100"/>
                          <a:chOff x="1377" y="2820"/>
                          <a:chExt cx="2936" cy="1260"/>
                        </a:xfrm>
                      </wpg:grpSpPr>
                      <pic:pic xmlns:pic="http://schemas.openxmlformats.org/drawingml/2006/picture">
                        <pic:nvPicPr>
                          <pic:cNvPr id="3" name="Picture 7" descr="logo-esf_vlaj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2935"/>
                            <a:ext cx="186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3" y="2820"/>
                            <a:ext cx="10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B3766" id="Group 10" o:spid="_x0000_s1026" style="position:absolute;margin-left:-3.8pt;margin-top:3.4pt;width:146.8pt;height:63pt;z-index:-251658240" coordorigin="1377,2820" coordsize="2936,1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EAAAAAFJnaHRsb25nAAAAv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logo-esf_vlajka3" style="position:absolute;left:1377;top:2935;width:186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">
                  <v:imagedata r:id="rId9" o:title="logo-esf_vlajka3"/>
                </v:shape>
                <v:shape id="Picture 8" o:spid="_x0000_s1028" type="#_x0000_t75" style="position:absolute;left:3273;top:2820;width:104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70272B">
        <w:rPr>
          <w:b/>
          <w:noProof/>
          <w:sz w:val="28"/>
        </w:rPr>
        <w:t>ZÁKLADNÍ ŠKOLA BŘEZNICE</w:t>
      </w:r>
      <w:r w:rsidR="0070272B">
        <w:rPr>
          <w:noProof/>
          <w:sz w:val="28"/>
        </w:rPr>
        <w:t>,</w:t>
      </w:r>
      <w:r w:rsidR="00620D2D">
        <w:rPr>
          <w:sz w:val="18"/>
        </w:rPr>
        <w:t xml:space="preserve"> </w:t>
      </w:r>
      <w:r w:rsidR="0070272B">
        <w:rPr>
          <w:sz w:val="18"/>
        </w:rPr>
        <w:t>příspěvková organizace</w:t>
      </w:r>
      <w:r w:rsidR="0070272B">
        <w:rPr>
          <w:b/>
          <w:sz w:val="28"/>
        </w:rPr>
        <w:tab/>
      </w:r>
    </w:p>
    <w:p w:rsidR="0070272B" w:rsidRDefault="00620D2D">
      <w:pPr>
        <w:tabs>
          <w:tab w:val="left" w:pos="6780"/>
        </w:tabs>
        <w:ind w:left="2880"/>
      </w:pPr>
      <w:r>
        <w:rPr>
          <w:b/>
        </w:rPr>
        <w:t>IČ: 48954543</w:t>
      </w:r>
      <w:r w:rsidR="0070272B">
        <w:rPr>
          <w:b/>
        </w:rPr>
        <w:tab/>
      </w:r>
      <w:r w:rsidR="0070272B">
        <w:t>tel. 318 682 165</w:t>
      </w:r>
    </w:p>
    <w:p w:rsidR="0070272B" w:rsidRDefault="0070272B">
      <w:pPr>
        <w:tabs>
          <w:tab w:val="left" w:pos="2880"/>
          <w:tab w:val="left" w:pos="6480"/>
          <w:tab w:val="left" w:pos="6780"/>
        </w:tabs>
      </w:pPr>
      <w:r>
        <w:rPr>
          <w:b/>
        </w:rPr>
        <w:tab/>
        <w:t>Rožmitálská 419</w:t>
      </w:r>
      <w:r>
        <w:tab/>
      </w:r>
      <w:r>
        <w:tab/>
      </w:r>
      <w:r w:rsidR="00620D2D">
        <w:t>dat. s. 9dh8jqu</w:t>
      </w:r>
    </w:p>
    <w:p w:rsidR="0070272B" w:rsidRDefault="0070272B">
      <w:pPr>
        <w:tabs>
          <w:tab w:val="left" w:pos="2880"/>
          <w:tab w:val="left" w:pos="6624"/>
        </w:tabs>
        <w:ind w:right="-168"/>
        <w:rPr>
          <w:b/>
        </w:rPr>
      </w:pPr>
      <w:r>
        <w:tab/>
      </w:r>
      <w:r>
        <w:rPr>
          <w:b/>
        </w:rPr>
        <w:t>262 72 Březnice</w:t>
      </w:r>
      <w:r>
        <w:tab/>
      </w:r>
      <w:r w:rsidR="00620D2D">
        <w:t xml:space="preserve">   </w:t>
      </w:r>
      <w:r>
        <w:t xml:space="preserve">e-mail: </w:t>
      </w:r>
      <w:hyperlink r:id="rId11" w:history="1">
        <w:r>
          <w:rPr>
            <w:rStyle w:val="Hypertextovodkaz"/>
            <w:b/>
          </w:rPr>
          <w:t>skola@zsbreznice.cz</w:t>
        </w:r>
      </w:hyperlink>
    </w:p>
    <w:p w:rsidR="0070272B" w:rsidRDefault="00620D2D">
      <w:pPr>
        <w:jc w:val="center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:rsidR="0070272B" w:rsidRDefault="00425272">
      <w:pPr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83185</wp:posOffset>
                </wp:positionV>
                <wp:extent cx="5829300" cy="635"/>
                <wp:effectExtent l="0" t="0" r="0" b="184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3DA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55pt" to="455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" o:allowincell="f" strokeweight=".5pt">
                <v:stroke startarrowwidth="wide" startarrowlength="short" endarrowwidth="wide" endarrowlength="short"/>
              </v:line>
            </w:pict>
          </mc:Fallback>
        </mc:AlternateContent>
      </w:r>
    </w:p>
    <w:p w:rsidR="0070272B" w:rsidRDefault="0070272B">
      <w:pPr>
        <w:rPr>
          <w:i/>
          <w:sz w:val="16"/>
        </w:rPr>
      </w:pPr>
      <w:r>
        <w:rPr>
          <w:i/>
          <w:sz w:val="16"/>
        </w:rPr>
        <w:t>Žáci ZŠ Březnice podporují sběrovými aktivitami chov tučňáků v ZOO Praha, v ZOO Plzeň a Ochranu fauny České republiky</w:t>
      </w:r>
      <w:r w:rsidR="00620D2D">
        <w:rPr>
          <w:i/>
          <w:sz w:val="16"/>
        </w:rPr>
        <w:t>.</w:t>
      </w:r>
    </w:p>
    <w:p w:rsidR="0070272B" w:rsidRDefault="0070272B">
      <w:pPr>
        <w:pStyle w:val="Zkladntext"/>
        <w:jc w:val="both"/>
      </w:pPr>
    </w:p>
    <w:p w:rsidR="0070272B" w:rsidRDefault="0070272B">
      <w:pPr>
        <w:tabs>
          <w:tab w:val="left" w:pos="6840"/>
        </w:tabs>
      </w:pPr>
    </w:p>
    <w:p w:rsidR="0049277A" w:rsidRPr="00EB0EEC" w:rsidRDefault="00EB0EEC" w:rsidP="00EB0EEC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32"/>
          <w:szCs w:val="32"/>
        </w:rPr>
      </w:pPr>
      <w:r w:rsidRPr="00EB0EEC">
        <w:rPr>
          <w:sz w:val="32"/>
          <w:szCs w:val="32"/>
        </w:rPr>
        <w:t>Způsobilost dítěte na akcích školy  -  pouze pro vnitřní potřebu školy</w:t>
      </w:r>
    </w:p>
    <w:p w:rsidR="00F91015" w:rsidRPr="00171970" w:rsidRDefault="00F91015" w:rsidP="006532ED">
      <w:pPr>
        <w:spacing w:line="360" w:lineRule="auto"/>
        <w:rPr>
          <w:sz w:val="18"/>
          <w:szCs w:val="18"/>
        </w:rPr>
      </w:pPr>
    </w:p>
    <w:p w:rsidR="00F91015" w:rsidRDefault="00EB0EEC" w:rsidP="00F91015">
      <w:pPr>
        <w:rPr>
          <w:sz w:val="22"/>
          <w:szCs w:val="22"/>
        </w:rPr>
      </w:pPr>
      <w:r w:rsidRPr="00EB0EEC">
        <w:rPr>
          <w:sz w:val="22"/>
          <w:szCs w:val="22"/>
        </w:rPr>
        <w:t xml:space="preserve">Posudek je v souladu s Vyhláškou č.106/2001 Sb., o hygienických požadavcích na zotavovací akce pro děti, ve znění pozdějších předpisů platný </w:t>
      </w:r>
      <w:r w:rsidR="00425272">
        <w:rPr>
          <w:sz w:val="22"/>
          <w:szCs w:val="22"/>
        </w:rPr>
        <w:t>24</w:t>
      </w:r>
      <w:r w:rsidRPr="00EB0EEC">
        <w:rPr>
          <w:sz w:val="22"/>
          <w:szCs w:val="22"/>
        </w:rPr>
        <w:t xml:space="preserve"> měsíců od data jeho vydání, pokud v souvislosti s nemocí v průběhu této doby nedošlo ke změně zdravotní způsobilosti.</w:t>
      </w:r>
    </w:p>
    <w:p w:rsidR="00EB0EEC" w:rsidRDefault="00EB0EEC" w:rsidP="00F91015">
      <w:pPr>
        <w:rPr>
          <w:sz w:val="22"/>
          <w:szCs w:val="22"/>
        </w:rPr>
      </w:pPr>
    </w:p>
    <w:tbl>
      <w:tblPr>
        <w:tblStyle w:val="Mkatabulky"/>
        <w:tblW w:w="988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05"/>
        <w:gridCol w:w="5284"/>
      </w:tblGrid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a příjmení dítěte: </w:t>
            </w:r>
          </w:p>
        </w:tc>
      </w:tr>
      <w:tr w:rsidR="00EB0EEC" w:rsidRPr="00EB0EEC" w:rsidTr="00EB0EEC">
        <w:tc>
          <w:tcPr>
            <w:tcW w:w="4605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5284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Rodné číslo: </w:t>
            </w:r>
          </w:p>
        </w:tc>
      </w:tr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</w:p>
        </w:tc>
      </w:tr>
      <w:tr w:rsidR="00EB0EEC" w:rsidRPr="00EB0EEC" w:rsidTr="00EB0EEC">
        <w:tc>
          <w:tcPr>
            <w:tcW w:w="4605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</w:tc>
        <w:tc>
          <w:tcPr>
            <w:tcW w:w="5284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číslo pojištěnce:</w:t>
            </w:r>
          </w:p>
        </w:tc>
      </w:tr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kontaktního telefonu na zákonného zástupce dítěte:</w:t>
            </w:r>
          </w:p>
        </w:tc>
      </w:tr>
    </w:tbl>
    <w:p w:rsidR="00EB0EEC" w:rsidRDefault="00EB0EEC" w:rsidP="00F91015">
      <w:pPr>
        <w:rPr>
          <w:sz w:val="22"/>
          <w:szCs w:val="22"/>
        </w:rPr>
      </w:pPr>
    </w:p>
    <w:p w:rsidR="00EB0EEC" w:rsidRDefault="00EB0EEC" w:rsidP="00F91015">
      <w:pPr>
        <w:rPr>
          <w:sz w:val="22"/>
          <w:szCs w:val="22"/>
        </w:rPr>
      </w:pPr>
    </w:p>
    <w:p w:rsidR="00EB0EEC" w:rsidRPr="00171970" w:rsidRDefault="00EB0EEC" w:rsidP="00F91015">
      <w:pPr>
        <w:rPr>
          <w:b/>
          <w:sz w:val="24"/>
          <w:szCs w:val="24"/>
        </w:rPr>
      </w:pPr>
      <w:r w:rsidRPr="00171970">
        <w:rPr>
          <w:b/>
          <w:sz w:val="24"/>
          <w:szCs w:val="24"/>
        </w:rPr>
        <w:t>Část A: (vyplní lékař)</w:t>
      </w:r>
    </w:p>
    <w:p w:rsidR="00EB0EEC" w:rsidRDefault="00EB0EEC" w:rsidP="00F91015">
      <w:pPr>
        <w:rPr>
          <w:sz w:val="22"/>
          <w:szCs w:val="22"/>
        </w:rPr>
      </w:pPr>
    </w:p>
    <w:p w:rsidR="00EB0EEC" w:rsidRPr="00171970" w:rsidRDefault="00EB0EEC" w:rsidP="00F91015">
      <w:pPr>
        <w:rPr>
          <w:b/>
          <w:sz w:val="22"/>
          <w:szCs w:val="22"/>
        </w:rPr>
      </w:pPr>
      <w:r w:rsidRPr="00171970">
        <w:rPr>
          <w:b/>
          <w:sz w:val="22"/>
          <w:szCs w:val="22"/>
        </w:rPr>
        <w:t>Posuzované dítě k účasti na plaveckém výcviku, lyžařském kurzu, škole v přírodě,</w:t>
      </w:r>
      <w:r w:rsidR="00171970" w:rsidRPr="00171970">
        <w:rPr>
          <w:b/>
          <w:sz w:val="22"/>
          <w:szCs w:val="22"/>
        </w:rPr>
        <w:t xml:space="preserve"> sportovně-turistických akcích:</w:t>
      </w:r>
    </w:p>
    <w:p w:rsidR="00EB0EEC" w:rsidRDefault="00EB0EEC" w:rsidP="00F91015">
      <w:pPr>
        <w:rPr>
          <w:sz w:val="22"/>
          <w:szCs w:val="22"/>
        </w:rPr>
      </w:pP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Je zdravotně způsobilé *)</w:t>
      </w: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Není zdravotně způsobilé *)</w:t>
      </w: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Je zdravotně způsobilé za podmínky (s omezením):</w:t>
      </w:r>
    </w:p>
    <w:p w:rsidR="00171970" w:rsidRDefault="00425272" w:rsidP="00EB0EE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6172200" cy="19050"/>
                <wp:effectExtent l="9525" t="6985" r="9525" b="12065"/>
                <wp:wrapNone/>
                <wp:docPr id="388477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72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05pt;margin-top:6.15pt;width:486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"/>
            </w:pict>
          </mc:Fallback>
        </mc:AlternateContent>
      </w:r>
    </w:p>
    <w:p w:rsidR="00EB0EEC" w:rsidRDefault="00171970" w:rsidP="00EB0EEC">
      <w:pPr>
        <w:rPr>
          <w:sz w:val="22"/>
          <w:szCs w:val="22"/>
        </w:rPr>
      </w:pPr>
      <w:r>
        <w:rPr>
          <w:sz w:val="22"/>
          <w:szCs w:val="22"/>
        </w:rPr>
        <w:t>*) nehodící se škrtněte</w:t>
      </w:r>
    </w:p>
    <w:p w:rsidR="00171970" w:rsidRDefault="00171970" w:rsidP="00EB0EEC">
      <w:pPr>
        <w:rPr>
          <w:sz w:val="22"/>
          <w:szCs w:val="22"/>
        </w:rPr>
      </w:pPr>
    </w:p>
    <w:p w:rsidR="00171970" w:rsidRPr="00171970" w:rsidRDefault="00171970" w:rsidP="00171970">
      <w:pPr>
        <w:rPr>
          <w:b/>
          <w:sz w:val="24"/>
          <w:szCs w:val="24"/>
        </w:rPr>
      </w:pPr>
      <w:r w:rsidRPr="00171970">
        <w:rPr>
          <w:b/>
          <w:sz w:val="24"/>
          <w:szCs w:val="24"/>
        </w:rPr>
        <w:t>Část B: (vyplní lékař ve spolupráci s rodiči)</w:t>
      </w:r>
    </w:p>
    <w:p w:rsidR="00171970" w:rsidRDefault="00171970" w:rsidP="00171970">
      <w:pPr>
        <w:rPr>
          <w:sz w:val="22"/>
          <w:szCs w:val="22"/>
        </w:rPr>
      </w:pPr>
    </w:p>
    <w:p w:rsidR="00171970" w:rsidRDefault="00171970" w:rsidP="00171970">
      <w:pPr>
        <w:rPr>
          <w:sz w:val="22"/>
          <w:szCs w:val="22"/>
        </w:rPr>
      </w:pPr>
      <w:r>
        <w:rPr>
          <w:sz w:val="22"/>
          <w:szCs w:val="22"/>
        </w:rPr>
        <w:t>Potvrzení o tom, že dítě:</w:t>
      </w:r>
    </w:p>
    <w:p w:rsidR="00171970" w:rsidRDefault="00171970" w:rsidP="00171970">
      <w:pPr>
        <w:rPr>
          <w:sz w:val="22"/>
          <w:szCs w:val="22"/>
        </w:rPr>
      </w:pP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Se podrobilo stanoveným pravidelným očkováním ANO  -  NE *) </w:t>
      </w:r>
    </w:p>
    <w:p w:rsidR="00171970" w:rsidRDefault="00425272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157480</wp:posOffset>
                </wp:positionV>
                <wp:extent cx="3743325" cy="0"/>
                <wp:effectExtent l="9525" t="9525" r="9525" b="9525"/>
                <wp:wrapNone/>
                <wp:docPr id="9926690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D919" id="AutoShape 7" o:spid="_x0000_s1026" type="#_x0000_t32" style="position:absolute;margin-left:187.05pt;margin-top:12.4pt;width:29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"/>
            </w:pict>
          </mc:Fallback>
        </mc:AlternateContent>
      </w:r>
      <w:r w:rsidR="00171970">
        <w:rPr>
          <w:sz w:val="22"/>
          <w:szCs w:val="22"/>
        </w:rPr>
        <w:t xml:space="preserve">Je proti nákaze imunní (typ/druh) </w:t>
      </w:r>
    </w:p>
    <w:p w:rsidR="00171970" w:rsidRDefault="00425272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144145</wp:posOffset>
                </wp:positionV>
                <wp:extent cx="2695575" cy="9525"/>
                <wp:effectExtent l="9525" t="8255" r="9525" b="10795"/>
                <wp:wrapNone/>
                <wp:docPr id="10805322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49EE" id="AutoShape 8" o:spid="_x0000_s1026" type="#_x0000_t32" style="position:absolute;margin-left:269.55pt;margin-top:11.35pt;width:212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"/>
            </w:pict>
          </mc:Fallback>
        </mc:AlternateContent>
      </w:r>
      <w:r w:rsidR="00171970">
        <w:rPr>
          <w:sz w:val="22"/>
          <w:szCs w:val="22"/>
        </w:rPr>
        <w:t xml:space="preserve">Má trvalou kontraindikaci proti očkování (typ/druh) </w:t>
      </w:r>
    </w:p>
    <w:p w:rsidR="00171970" w:rsidRDefault="00425272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132715</wp:posOffset>
                </wp:positionV>
                <wp:extent cx="4705350" cy="0"/>
                <wp:effectExtent l="9525" t="9525" r="9525" b="9525"/>
                <wp:wrapNone/>
                <wp:docPr id="3704598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A5AF" id="AutoShape 9" o:spid="_x0000_s1026" type="#_x0000_t32" style="position:absolute;margin-left:111.3pt;margin-top:10.45pt;width:3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a1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"/>
            </w:pict>
          </mc:Fallback>
        </mc:AlternateContent>
      </w:r>
      <w:r w:rsidR="00171970">
        <w:rPr>
          <w:sz w:val="22"/>
          <w:szCs w:val="22"/>
        </w:rPr>
        <w:t>Je alergické na :</w:t>
      </w:r>
    </w:p>
    <w:p w:rsidR="00171970" w:rsidRDefault="00425272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144145</wp:posOffset>
                </wp:positionV>
                <wp:extent cx="3162300" cy="635"/>
                <wp:effectExtent l="9525" t="13970" r="9525" b="13970"/>
                <wp:wrapNone/>
                <wp:docPr id="194145649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64D5" id="AutoShape 10" o:spid="_x0000_s1026" type="#_x0000_t32" style="position:absolute;margin-left:232.8pt;margin-top:11.35pt;width:24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"/>
            </w:pict>
          </mc:Fallback>
        </mc:AlternateContent>
      </w:r>
      <w:r w:rsidR="00171970">
        <w:rPr>
          <w:sz w:val="22"/>
          <w:szCs w:val="22"/>
        </w:rPr>
        <w:t>Dlouhodobě užívá léky (typ/druh, dávka)</w:t>
      </w:r>
    </w:p>
    <w:p w:rsidR="00171970" w:rsidRDefault="00425272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117475</wp:posOffset>
                </wp:positionV>
                <wp:extent cx="3629025" cy="0"/>
                <wp:effectExtent l="9525" t="9525" r="9525" b="9525"/>
                <wp:wrapNone/>
                <wp:docPr id="4724433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5C78" id="AutoShape 11" o:spid="_x0000_s1026" type="#_x0000_t32" style="position:absolute;margin-left:196.05pt;margin-top:9.25pt;width:28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"/>
            </w:pict>
          </mc:Fallback>
        </mc:AlternateContent>
      </w:r>
      <w:r w:rsidR="00171970">
        <w:rPr>
          <w:sz w:val="22"/>
          <w:szCs w:val="22"/>
        </w:rPr>
        <w:t>Trpí dlouhodobým onemocněním:</w:t>
      </w:r>
    </w:p>
    <w:p w:rsidR="00171970" w:rsidRDefault="00171970" w:rsidP="00EB0EEC">
      <w:pPr>
        <w:rPr>
          <w:sz w:val="22"/>
          <w:szCs w:val="22"/>
        </w:rPr>
      </w:pPr>
    </w:p>
    <w:p w:rsidR="00171970" w:rsidRDefault="00171970" w:rsidP="00EB0EEC">
      <w:pPr>
        <w:rPr>
          <w:sz w:val="22"/>
          <w:szCs w:val="22"/>
        </w:rPr>
      </w:pPr>
    </w:p>
    <w:p w:rsidR="00DD479D" w:rsidRDefault="00DD479D" w:rsidP="00EB0EEC">
      <w:pPr>
        <w:rPr>
          <w:sz w:val="22"/>
          <w:szCs w:val="22"/>
        </w:rPr>
      </w:pPr>
    </w:p>
    <w:p w:rsidR="00171970" w:rsidRDefault="00425272" w:rsidP="00EB0EE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117475</wp:posOffset>
                </wp:positionV>
                <wp:extent cx="2638425" cy="0"/>
                <wp:effectExtent l="9525" t="8255" r="9525" b="10795"/>
                <wp:wrapNone/>
                <wp:docPr id="16102941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D2EF" id="AutoShape 13" o:spid="_x0000_s1026" type="#_x0000_t32" style="position:absolute;margin-left:274.05pt;margin-top:9.25pt;width:20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116840</wp:posOffset>
                </wp:positionV>
                <wp:extent cx="2114550" cy="635"/>
                <wp:effectExtent l="9525" t="7620" r="9525" b="10795"/>
                <wp:wrapNone/>
                <wp:docPr id="20266966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E45D" id="AutoShape 12" o:spid="_x0000_s1026" type="#_x0000_t32" style="position:absolute;margin-left:1.05pt;margin-top:9.2pt;width:166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"/>
            </w:pict>
          </mc:Fallback>
        </mc:AlternateContent>
      </w:r>
    </w:p>
    <w:p w:rsidR="00171970" w:rsidRPr="00EB0EEC" w:rsidRDefault="00171970" w:rsidP="00EB0EEC">
      <w:pPr>
        <w:rPr>
          <w:sz w:val="22"/>
          <w:szCs w:val="22"/>
        </w:rPr>
      </w:pPr>
      <w:r>
        <w:rPr>
          <w:sz w:val="22"/>
          <w:szCs w:val="22"/>
        </w:rPr>
        <w:t>Datum vydání posudku                                                              podpis, jmenovka lékaře, razítko zdrav.zařízení</w:t>
      </w:r>
    </w:p>
    <w:sectPr w:rsidR="00171970" w:rsidRPr="00EB0EEC" w:rsidSect="00EB0EEC">
      <w:pgSz w:w="11906" w:h="16838" w:code="9"/>
      <w:pgMar w:top="851" w:right="1134" w:bottom="119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A7B" w:rsidRDefault="00107A7B">
      <w:r>
        <w:separator/>
      </w:r>
    </w:p>
  </w:endnote>
  <w:endnote w:type="continuationSeparator" w:id="0">
    <w:p w:rsidR="00107A7B" w:rsidRDefault="0010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A7B" w:rsidRDefault="00107A7B">
      <w:r>
        <w:separator/>
      </w:r>
    </w:p>
  </w:footnote>
  <w:footnote w:type="continuationSeparator" w:id="0">
    <w:p w:rsidR="00107A7B" w:rsidRDefault="0010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B7268"/>
    <w:multiLevelType w:val="hybridMultilevel"/>
    <w:tmpl w:val="EED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74231"/>
    <w:multiLevelType w:val="hybridMultilevel"/>
    <w:tmpl w:val="EED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5993">
    <w:abstractNumId w:val="1"/>
  </w:num>
  <w:num w:numId="2" w16cid:durableId="6464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7B"/>
    <w:rsid w:val="00107A7B"/>
    <w:rsid w:val="00171970"/>
    <w:rsid w:val="0028345D"/>
    <w:rsid w:val="00425272"/>
    <w:rsid w:val="00430AB2"/>
    <w:rsid w:val="0049277A"/>
    <w:rsid w:val="005C68A9"/>
    <w:rsid w:val="00610850"/>
    <w:rsid w:val="00620D2D"/>
    <w:rsid w:val="006532ED"/>
    <w:rsid w:val="006E4B1E"/>
    <w:rsid w:val="0070272B"/>
    <w:rsid w:val="00BC563A"/>
    <w:rsid w:val="00C26216"/>
    <w:rsid w:val="00DD479D"/>
    <w:rsid w:val="00EB0EEC"/>
    <w:rsid w:val="00F02752"/>
    <w:rsid w:val="00F91015"/>
    <w:rsid w:val="00FA68A8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9" type="connector" idref="#_x0000_s1030"/>
        <o:r id="V:Rule10" type="connector" idref="#_x0000_s1033"/>
        <o:r id="V:Rule11" type="connector" idref="#_x0000_s1032"/>
        <o:r id="V:Rule12" type="connector" idref="#_x0000_s1031"/>
        <o:r id="V:Rule13" type="connector" idref="#_x0000_s1036"/>
        <o:r id="V:Rule14" type="connector" idref="#_x0000_s1037"/>
        <o:r id="V:Rule15" type="connector" idref="#_x0000_s1034"/>
        <o:r id="V:Rule16" type="connector" idref="#_x0000_s1035"/>
      </o:rules>
    </o:shapelayout>
  </w:shapeDefaults>
  <w:decimalSymbol w:val=","/>
  <w:listSeparator w:val=";"/>
  <w14:docId w14:val="1EBF764B"/>
  <w15:docId w15:val="{DF53A201-A077-4A04-A432-DE524DE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124" w:firstLine="708"/>
      <w:jc w:val="both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6840"/>
      </w:tabs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bCs/>
      <w:sz w:val="24"/>
    </w:rPr>
  </w:style>
  <w:style w:type="table" w:styleId="Mkatabulky">
    <w:name w:val="Table Grid"/>
    <w:basedOn w:val="Normlntabulka"/>
    <w:rsid w:val="00EB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la@zsbreznic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ckova.ZSBREZNICE\Desktop\Hlavicka_skol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Hlavicka_skoly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Podle ustanovení zákona č</vt:lpstr>
    </vt:vector>
  </TitlesOfParts>
  <Company>Základní škola Březnice</Company>
  <LinksUpToDate>false</LinksUpToDate>
  <CharactersWithSpaces>1583</CharactersWithSpaces>
  <SharedDoc>false</SharedDoc>
  <HLinks>
    <vt:vector size="6" baseType="variant"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mailto:skola@zsbreznice.cz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Podle ustanovení zákona č</dc:title>
  <dc:subject/>
  <dc:creator>Vaněčková Martina</dc:creator>
  <cp:keywords/>
  <cp:lastModifiedBy>Martina Vaněčková</cp:lastModifiedBy>
  <cp:revision>2</cp:revision>
  <cp:lastPrinted>2006-03-13T13:26:00Z</cp:lastPrinted>
  <dcterms:created xsi:type="dcterms:W3CDTF">2023-08-29T10:16:00Z</dcterms:created>
  <dcterms:modified xsi:type="dcterms:W3CDTF">2023-08-29T10:16:00Z</dcterms:modified>
</cp:coreProperties>
</file>